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Министерство образования и науки Российской Федерации</w:t>
      </w: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Государственное образовательное учреждение </w:t>
      </w: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высшего профессионального образования</w:t>
      </w: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«Хабаровская государственная академия экономики и права»</w:t>
      </w: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Кафедра математики и математических методов в экономике</w:t>
      </w: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</w:t>
      </w:r>
      <w:r>
        <w:rPr>
          <w:b w:val="0"/>
          <w:bCs w:val="0"/>
          <w:sz w:val="32"/>
          <w:szCs w:val="32"/>
        </w:rPr>
        <w:t>УТВЕРЖДАЮ</w:t>
      </w:r>
    </w:p>
    <w:p w:rsidR="006E6A0E" w:rsidRDefault="006E6A0E" w:rsidP="00462B58">
      <w:pPr>
        <w:rPr>
          <w:b w:val="0"/>
          <w:bCs w:val="0"/>
          <w:sz w:val="28"/>
          <w:szCs w:val="28"/>
        </w:rPr>
      </w:pPr>
    </w:p>
    <w:p w:rsidR="006E6A0E" w:rsidRDefault="006E6A0E" w:rsidP="00462B5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Первый проректор по учебной работе</w:t>
      </w:r>
    </w:p>
    <w:p w:rsidR="006E6A0E" w:rsidRDefault="006E6A0E" w:rsidP="00462B5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__________________ И.Б. Миронова</w:t>
      </w:r>
    </w:p>
    <w:p w:rsidR="006E6A0E" w:rsidRDefault="006E6A0E" w:rsidP="00462B5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«___» ____________________ 2011 г.</w:t>
      </w:r>
    </w:p>
    <w:p w:rsidR="006E6A0E" w:rsidRDefault="006E6A0E" w:rsidP="00462B58">
      <w:pPr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АННОТАЦИЯ РАБОЧЕЙ ПРОГРАММЫ ДИСЦИПЛИНЫ</w:t>
      </w: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Многомерные статистические методы</w:t>
      </w: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специальности 080109.65 Статистика</w:t>
      </w: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очной формы обучения</w:t>
      </w: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</w:p>
    <w:p w:rsidR="006E6A0E" w:rsidRDefault="006E6A0E" w:rsidP="00462B58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Хабаровск 2011</w:t>
      </w:r>
    </w:p>
    <w:p w:rsidR="006E6A0E" w:rsidRDefault="006E6A0E" w:rsidP="00002B9D">
      <w:pPr>
        <w:jc w:val="both"/>
        <w:rPr>
          <w:sz w:val="28"/>
          <w:szCs w:val="28"/>
        </w:rPr>
      </w:pPr>
      <w:r w:rsidRPr="00002B9D">
        <w:rPr>
          <w:sz w:val="28"/>
          <w:szCs w:val="28"/>
        </w:rPr>
        <w:t>1.</w:t>
      </w:r>
      <w:r>
        <w:rPr>
          <w:sz w:val="28"/>
          <w:szCs w:val="28"/>
        </w:rPr>
        <w:t xml:space="preserve"> Цели и задачи дисциплины:</w:t>
      </w:r>
    </w:p>
    <w:p w:rsidR="006E6A0E" w:rsidRDefault="006E6A0E" w:rsidP="00002B9D">
      <w:pPr>
        <w:jc w:val="both"/>
        <w:rPr>
          <w:sz w:val="28"/>
          <w:szCs w:val="28"/>
        </w:rPr>
      </w:pPr>
    </w:p>
    <w:p w:rsidR="006E6A0E" w:rsidRDefault="006E6A0E" w:rsidP="00B96CD0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1.1. Цели дисциплины: </w:t>
      </w:r>
      <w:r>
        <w:rPr>
          <w:b w:val="0"/>
          <w:bCs w:val="0"/>
          <w:sz w:val="28"/>
          <w:szCs w:val="28"/>
        </w:rPr>
        <w:t>освоить базовые понятия курса многомерные статистические методы, необходимые для обработки данных при подготовке аналитических решений, экспертных заключений и рекомендаций</w:t>
      </w:r>
    </w:p>
    <w:p w:rsidR="006E6A0E" w:rsidRDefault="006E6A0E" w:rsidP="00B96CD0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1.2. Задачи курса: </w:t>
      </w:r>
      <w:r>
        <w:rPr>
          <w:b w:val="0"/>
          <w:bCs w:val="0"/>
          <w:sz w:val="28"/>
          <w:szCs w:val="28"/>
        </w:rPr>
        <w:t>освоить определения, теоремы, подходы к решению задач из основных разделов курса, научиться применять методы и модели многомерных статистических методов при решении задач статистики.</w:t>
      </w:r>
    </w:p>
    <w:p w:rsidR="006E6A0E" w:rsidRDefault="006E6A0E" w:rsidP="00EB659F">
      <w:pPr>
        <w:jc w:val="both"/>
        <w:rPr>
          <w:b w:val="0"/>
          <w:bCs w:val="0"/>
          <w:sz w:val="28"/>
          <w:szCs w:val="28"/>
        </w:rPr>
      </w:pPr>
    </w:p>
    <w:p w:rsidR="006E6A0E" w:rsidRDefault="006E6A0E" w:rsidP="00EB659F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Место дисциплины в структуре ООП:</w:t>
      </w:r>
    </w:p>
    <w:p w:rsidR="006E6A0E" w:rsidRDefault="006E6A0E" w:rsidP="00EB659F">
      <w:pPr>
        <w:jc w:val="both"/>
        <w:rPr>
          <w:b w:val="0"/>
          <w:bCs w:val="0"/>
          <w:sz w:val="28"/>
          <w:szCs w:val="28"/>
        </w:rPr>
      </w:pPr>
    </w:p>
    <w:p w:rsidR="006E6A0E" w:rsidRDefault="006E6A0E" w:rsidP="00EB659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Студент должен владеть знаниями математики в объёме средней школы, курсов математического анализа, теории вероятностей</w:t>
      </w:r>
      <w:r w:rsidRPr="0027498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 математической статистики.</w:t>
      </w:r>
    </w:p>
    <w:p w:rsidR="006E6A0E" w:rsidRDefault="006E6A0E" w:rsidP="00EB659F">
      <w:pPr>
        <w:jc w:val="both"/>
        <w:rPr>
          <w:b w:val="0"/>
          <w:bCs w:val="0"/>
          <w:sz w:val="28"/>
          <w:szCs w:val="28"/>
        </w:rPr>
      </w:pPr>
    </w:p>
    <w:p w:rsidR="006E6A0E" w:rsidRPr="00CE79D9" w:rsidRDefault="006E6A0E" w:rsidP="00EB659F">
      <w:pPr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3. Требования к результатам освоения дисциплины:</w:t>
      </w:r>
    </w:p>
    <w:p w:rsidR="006E6A0E" w:rsidRDefault="006E6A0E" w:rsidP="00002B9D">
      <w:pPr>
        <w:ind w:firstLine="709"/>
        <w:jc w:val="both"/>
        <w:rPr>
          <w:b w:val="0"/>
          <w:bCs w:val="0"/>
          <w:sz w:val="28"/>
          <w:szCs w:val="28"/>
        </w:rPr>
      </w:pPr>
    </w:p>
    <w:p w:rsidR="006E6A0E" w:rsidRDefault="006E6A0E" w:rsidP="00493B8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студент должен:</w:t>
      </w:r>
    </w:p>
    <w:p w:rsidR="006E6A0E" w:rsidRDefault="006E6A0E" w:rsidP="00493B83">
      <w:pPr>
        <w:ind w:firstLine="709"/>
        <w:jc w:val="center"/>
        <w:rPr>
          <w:sz w:val="28"/>
          <w:szCs w:val="28"/>
        </w:rPr>
      </w:pPr>
    </w:p>
    <w:p w:rsidR="006E6A0E" w:rsidRDefault="006E6A0E" w:rsidP="0036675E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Знать: </w:t>
      </w:r>
      <w:r>
        <w:rPr>
          <w:b w:val="0"/>
          <w:bCs w:val="0"/>
          <w:sz w:val="28"/>
          <w:szCs w:val="28"/>
        </w:rPr>
        <w:t xml:space="preserve">определения, теоремы, подходы к решению задач из основных разделов многомерных статистических методов; </w:t>
      </w:r>
    </w:p>
    <w:p w:rsidR="006E6A0E" w:rsidRDefault="006E6A0E" w:rsidP="0036675E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Уметь:</w:t>
      </w:r>
      <w:r>
        <w:rPr>
          <w:b w:val="0"/>
          <w:bCs w:val="0"/>
          <w:sz w:val="28"/>
          <w:szCs w:val="28"/>
        </w:rPr>
        <w:t xml:space="preserve"> применять методы математической статистики при моделировании социально-экономических процессов;</w:t>
      </w:r>
    </w:p>
    <w:p w:rsidR="006E6A0E" w:rsidRDefault="006E6A0E" w:rsidP="0036675E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Владеть:</w:t>
      </w:r>
      <w:r>
        <w:rPr>
          <w:b w:val="0"/>
          <w:bCs w:val="0"/>
          <w:sz w:val="28"/>
          <w:szCs w:val="28"/>
        </w:rPr>
        <w:t xml:space="preserve"> навыками использования базовых знаний и методов математической статистики, основами автоматизации решения задач вычислительного характера в области статистики.</w:t>
      </w:r>
    </w:p>
    <w:p w:rsidR="006E6A0E" w:rsidRDefault="006E6A0E" w:rsidP="00493B83">
      <w:pPr>
        <w:jc w:val="both"/>
        <w:rPr>
          <w:b w:val="0"/>
          <w:bCs w:val="0"/>
          <w:sz w:val="28"/>
          <w:szCs w:val="28"/>
        </w:rPr>
      </w:pPr>
    </w:p>
    <w:p w:rsidR="006E6A0E" w:rsidRDefault="006E6A0E" w:rsidP="00493B83">
      <w:pPr>
        <w:jc w:val="both"/>
        <w:rPr>
          <w:sz w:val="28"/>
          <w:szCs w:val="28"/>
        </w:rPr>
      </w:pPr>
      <w:r>
        <w:rPr>
          <w:sz w:val="28"/>
          <w:szCs w:val="28"/>
        </w:rPr>
        <w:t>4. Объём дисциплины и виды учебной работы</w:t>
      </w:r>
    </w:p>
    <w:p w:rsidR="006E6A0E" w:rsidRDefault="006E6A0E" w:rsidP="00493B83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992"/>
        <w:gridCol w:w="851"/>
        <w:gridCol w:w="850"/>
        <w:gridCol w:w="851"/>
        <w:gridCol w:w="957"/>
      </w:tblGrid>
      <w:tr w:rsidR="006E6A0E" w:rsidRPr="005501A3">
        <w:tc>
          <w:tcPr>
            <w:tcW w:w="4786" w:type="dxa"/>
            <w:vMerge w:val="restart"/>
          </w:tcPr>
          <w:p w:rsidR="006E6A0E" w:rsidRPr="005501A3" w:rsidRDefault="006E6A0E" w:rsidP="00550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501A3">
              <w:rPr>
                <w:b w:val="0"/>
                <w:b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992" w:type="dxa"/>
            <w:vMerge w:val="restart"/>
          </w:tcPr>
          <w:p w:rsidR="006E6A0E" w:rsidRPr="005501A3" w:rsidRDefault="006E6A0E" w:rsidP="00550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501A3">
              <w:rPr>
                <w:b w:val="0"/>
                <w:bCs w:val="0"/>
                <w:sz w:val="28"/>
                <w:szCs w:val="28"/>
              </w:rPr>
              <w:t>Всего часов</w:t>
            </w:r>
          </w:p>
        </w:tc>
        <w:tc>
          <w:tcPr>
            <w:tcW w:w="3509" w:type="dxa"/>
            <w:gridSpan w:val="4"/>
          </w:tcPr>
          <w:p w:rsidR="006E6A0E" w:rsidRPr="005501A3" w:rsidRDefault="006E6A0E" w:rsidP="00550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501A3">
              <w:rPr>
                <w:b w:val="0"/>
                <w:bCs w:val="0"/>
                <w:sz w:val="28"/>
                <w:szCs w:val="28"/>
              </w:rPr>
              <w:t>семестры</w:t>
            </w:r>
          </w:p>
        </w:tc>
      </w:tr>
      <w:tr w:rsidR="006E6A0E" w:rsidRPr="005501A3">
        <w:tc>
          <w:tcPr>
            <w:tcW w:w="4786" w:type="dxa"/>
            <w:vMerge/>
          </w:tcPr>
          <w:p w:rsidR="006E6A0E" w:rsidRPr="005501A3" w:rsidRDefault="006E6A0E" w:rsidP="005501A3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E6A0E" w:rsidRPr="005501A3" w:rsidRDefault="006E6A0E" w:rsidP="005501A3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57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6A0E" w:rsidRPr="005501A3">
        <w:tc>
          <w:tcPr>
            <w:tcW w:w="4786" w:type="dxa"/>
          </w:tcPr>
          <w:p w:rsidR="006E6A0E" w:rsidRPr="005501A3" w:rsidRDefault="006E6A0E" w:rsidP="005501A3">
            <w:pPr>
              <w:jc w:val="both"/>
              <w:rPr>
                <w:sz w:val="28"/>
                <w:szCs w:val="28"/>
              </w:rPr>
            </w:pPr>
            <w:r w:rsidRPr="005501A3">
              <w:rPr>
                <w:sz w:val="28"/>
                <w:szCs w:val="28"/>
              </w:rPr>
              <w:t xml:space="preserve">Аудиторные занятия (всего), </w:t>
            </w:r>
          </w:p>
          <w:p w:rsidR="006E6A0E" w:rsidRPr="005501A3" w:rsidRDefault="006E6A0E" w:rsidP="005501A3">
            <w:pPr>
              <w:jc w:val="both"/>
              <w:rPr>
                <w:sz w:val="28"/>
                <w:szCs w:val="28"/>
              </w:rPr>
            </w:pPr>
            <w:r w:rsidRPr="005501A3">
              <w:rPr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</w:tcPr>
          <w:p w:rsidR="006E6A0E" w:rsidRPr="005501A3" w:rsidRDefault="006E6A0E" w:rsidP="00550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57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6A0E" w:rsidRPr="005501A3">
        <w:tc>
          <w:tcPr>
            <w:tcW w:w="4786" w:type="dxa"/>
          </w:tcPr>
          <w:p w:rsidR="006E6A0E" w:rsidRPr="005501A3" w:rsidRDefault="006E6A0E" w:rsidP="005501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5501A3">
              <w:rPr>
                <w:b w:val="0"/>
                <w:bCs w:val="0"/>
                <w:sz w:val="28"/>
                <w:szCs w:val="28"/>
              </w:rPr>
              <w:t>Лекции</w:t>
            </w:r>
          </w:p>
        </w:tc>
        <w:tc>
          <w:tcPr>
            <w:tcW w:w="992" w:type="dxa"/>
          </w:tcPr>
          <w:p w:rsidR="006E6A0E" w:rsidRPr="005501A3" w:rsidRDefault="006E6A0E" w:rsidP="00550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57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6A0E" w:rsidRPr="005501A3">
        <w:tc>
          <w:tcPr>
            <w:tcW w:w="4786" w:type="dxa"/>
          </w:tcPr>
          <w:p w:rsidR="006E6A0E" w:rsidRPr="005501A3" w:rsidRDefault="006E6A0E" w:rsidP="005501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5501A3">
              <w:rPr>
                <w:b w:val="0"/>
                <w:bCs w:val="0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92" w:type="dxa"/>
          </w:tcPr>
          <w:p w:rsidR="006E6A0E" w:rsidRPr="005501A3" w:rsidRDefault="006E6A0E" w:rsidP="00550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57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6A0E" w:rsidRPr="005501A3">
        <w:tc>
          <w:tcPr>
            <w:tcW w:w="4786" w:type="dxa"/>
          </w:tcPr>
          <w:p w:rsidR="006E6A0E" w:rsidRPr="005501A3" w:rsidRDefault="006E6A0E" w:rsidP="005501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Лабораторные работы (ЛР)</w:t>
            </w:r>
          </w:p>
        </w:tc>
        <w:tc>
          <w:tcPr>
            <w:tcW w:w="992" w:type="dxa"/>
          </w:tcPr>
          <w:p w:rsidR="006E6A0E" w:rsidRPr="005501A3" w:rsidRDefault="006E6A0E" w:rsidP="00550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57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6A0E" w:rsidRPr="005501A3">
        <w:tc>
          <w:tcPr>
            <w:tcW w:w="4786" w:type="dxa"/>
          </w:tcPr>
          <w:p w:rsidR="006E6A0E" w:rsidRPr="005501A3" w:rsidRDefault="006E6A0E" w:rsidP="005501A3">
            <w:pPr>
              <w:jc w:val="both"/>
              <w:rPr>
                <w:sz w:val="28"/>
                <w:szCs w:val="28"/>
              </w:rPr>
            </w:pPr>
            <w:r w:rsidRPr="005501A3">
              <w:rPr>
                <w:sz w:val="28"/>
                <w:szCs w:val="28"/>
              </w:rPr>
              <w:t xml:space="preserve">Самостоятельная работа (всего), </w:t>
            </w:r>
          </w:p>
          <w:p w:rsidR="006E6A0E" w:rsidRPr="005501A3" w:rsidRDefault="006E6A0E" w:rsidP="005501A3">
            <w:pPr>
              <w:jc w:val="both"/>
              <w:rPr>
                <w:sz w:val="28"/>
                <w:szCs w:val="28"/>
              </w:rPr>
            </w:pPr>
            <w:r w:rsidRPr="005501A3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6E6A0E" w:rsidRPr="005501A3" w:rsidRDefault="006E6A0E" w:rsidP="00550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57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6A0E" w:rsidRPr="005501A3">
        <w:tc>
          <w:tcPr>
            <w:tcW w:w="4786" w:type="dxa"/>
          </w:tcPr>
          <w:p w:rsidR="006E6A0E" w:rsidRDefault="006E6A0E" w:rsidP="00984EC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Общая </w:t>
            </w:r>
            <w:r w:rsidRPr="005501A3">
              <w:rPr>
                <w:b w:val="0"/>
                <w:bCs w:val="0"/>
                <w:sz w:val="28"/>
                <w:szCs w:val="28"/>
              </w:rPr>
              <w:t>трудоёмкость:</w:t>
            </w:r>
          </w:p>
          <w:p w:rsidR="006E6A0E" w:rsidRPr="005501A3" w:rsidRDefault="006E6A0E" w:rsidP="00984EC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            зачетные единицы</w:t>
            </w:r>
          </w:p>
        </w:tc>
        <w:tc>
          <w:tcPr>
            <w:tcW w:w="992" w:type="dxa"/>
          </w:tcPr>
          <w:p w:rsidR="006E6A0E" w:rsidRPr="005501A3" w:rsidRDefault="006E6A0E" w:rsidP="0051431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57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6A0E" w:rsidRPr="005501A3">
        <w:tc>
          <w:tcPr>
            <w:tcW w:w="4786" w:type="dxa"/>
          </w:tcPr>
          <w:p w:rsidR="006E6A0E" w:rsidRPr="005501A3" w:rsidRDefault="006E6A0E" w:rsidP="00984EC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</w:t>
            </w:r>
            <w:r w:rsidRPr="005501A3">
              <w:rPr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                     </w:t>
            </w:r>
            <w:r w:rsidRPr="005501A3">
              <w:rPr>
                <w:b w:val="0"/>
                <w:bCs w:val="0"/>
                <w:sz w:val="28"/>
                <w:szCs w:val="28"/>
              </w:rPr>
              <w:t xml:space="preserve">часы                                              </w:t>
            </w:r>
          </w:p>
        </w:tc>
        <w:tc>
          <w:tcPr>
            <w:tcW w:w="992" w:type="dxa"/>
          </w:tcPr>
          <w:p w:rsidR="006E6A0E" w:rsidRPr="005501A3" w:rsidRDefault="006E6A0E" w:rsidP="00550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144</w:t>
            </w: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57" w:type="dxa"/>
          </w:tcPr>
          <w:p w:rsidR="006E6A0E" w:rsidRPr="005501A3" w:rsidRDefault="006E6A0E" w:rsidP="00E7445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E6A0E" w:rsidRPr="00AC6633" w:rsidRDefault="006E6A0E" w:rsidP="00AC6633">
      <w:pPr>
        <w:ind w:firstLine="709"/>
        <w:jc w:val="both"/>
        <w:rPr>
          <w:b w:val="0"/>
          <w:bCs w:val="0"/>
        </w:rPr>
      </w:pPr>
    </w:p>
    <w:sectPr w:rsidR="006E6A0E" w:rsidRPr="00AC6633" w:rsidSect="0036592A">
      <w:pgSz w:w="11907" w:h="16840" w:code="9"/>
      <w:pgMar w:top="1418" w:right="1418" w:bottom="1418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B45"/>
    <w:multiLevelType w:val="hybridMultilevel"/>
    <w:tmpl w:val="54EC51B8"/>
    <w:lvl w:ilvl="0" w:tplc="AAA4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58"/>
    <w:rsid w:val="00001B5E"/>
    <w:rsid w:val="00002B9D"/>
    <w:rsid w:val="00047DF5"/>
    <w:rsid w:val="00065B9F"/>
    <w:rsid w:val="00082B3A"/>
    <w:rsid w:val="000A28FF"/>
    <w:rsid w:val="000A7383"/>
    <w:rsid w:val="000B02D8"/>
    <w:rsid w:val="00137791"/>
    <w:rsid w:val="001A7A2A"/>
    <w:rsid w:val="00274986"/>
    <w:rsid w:val="002F38CC"/>
    <w:rsid w:val="00310A96"/>
    <w:rsid w:val="0036592A"/>
    <w:rsid w:val="0036675E"/>
    <w:rsid w:val="003D26D8"/>
    <w:rsid w:val="003F018B"/>
    <w:rsid w:val="004144D3"/>
    <w:rsid w:val="00462B58"/>
    <w:rsid w:val="00482512"/>
    <w:rsid w:val="00493B83"/>
    <w:rsid w:val="004D338B"/>
    <w:rsid w:val="0051431B"/>
    <w:rsid w:val="005501A3"/>
    <w:rsid w:val="005B119D"/>
    <w:rsid w:val="006067C6"/>
    <w:rsid w:val="00651887"/>
    <w:rsid w:val="006E6A0E"/>
    <w:rsid w:val="00747936"/>
    <w:rsid w:val="007876D2"/>
    <w:rsid w:val="007D09AD"/>
    <w:rsid w:val="007F765A"/>
    <w:rsid w:val="008D654D"/>
    <w:rsid w:val="0090558E"/>
    <w:rsid w:val="00984EC7"/>
    <w:rsid w:val="009F3115"/>
    <w:rsid w:val="00A27F48"/>
    <w:rsid w:val="00A351CE"/>
    <w:rsid w:val="00A5377C"/>
    <w:rsid w:val="00AC6633"/>
    <w:rsid w:val="00AD6FCB"/>
    <w:rsid w:val="00B5212A"/>
    <w:rsid w:val="00B96CD0"/>
    <w:rsid w:val="00BC5DFF"/>
    <w:rsid w:val="00C15E48"/>
    <w:rsid w:val="00C60FEF"/>
    <w:rsid w:val="00CD6002"/>
    <w:rsid w:val="00CE79D9"/>
    <w:rsid w:val="00CF5E3F"/>
    <w:rsid w:val="00D16869"/>
    <w:rsid w:val="00D7456B"/>
    <w:rsid w:val="00D74F40"/>
    <w:rsid w:val="00D91EA9"/>
    <w:rsid w:val="00DE03C5"/>
    <w:rsid w:val="00E335B9"/>
    <w:rsid w:val="00E62942"/>
    <w:rsid w:val="00E74450"/>
    <w:rsid w:val="00E94AEF"/>
    <w:rsid w:val="00EA2422"/>
    <w:rsid w:val="00EB659F"/>
    <w:rsid w:val="00EC394B"/>
    <w:rsid w:val="00EE5CFE"/>
    <w:rsid w:val="00F10D3E"/>
    <w:rsid w:val="00F94309"/>
    <w:rsid w:val="00FA4D64"/>
    <w:rsid w:val="00FC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7C"/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3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357</Words>
  <Characters>2038</Characters>
  <Application>Microsoft Office Outlook</Application>
  <DocSecurity>0</DocSecurity>
  <Lines>0</Lines>
  <Paragraphs>0</Paragraphs>
  <ScaleCrop>false</ScaleCrop>
  <Company>HGAEP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511</dc:creator>
  <cp:keywords/>
  <dc:description/>
  <cp:lastModifiedBy>511</cp:lastModifiedBy>
  <cp:revision>4</cp:revision>
  <dcterms:created xsi:type="dcterms:W3CDTF">2011-01-24T10:34:00Z</dcterms:created>
  <dcterms:modified xsi:type="dcterms:W3CDTF">2011-03-03T01:45:00Z</dcterms:modified>
</cp:coreProperties>
</file>